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644BF" w14:textId="14CE6D2A" w:rsidR="006325FC" w:rsidRDefault="000145D5" w:rsidP="006325F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763A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763A7C" w:rsidRPr="00763A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 neuem Mitarbeiter in der Auenkurierredaktion;</w:t>
      </w:r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AE549F">
        <w:rPr>
          <w:rFonts w:ascii="Arial" w:hAnsi="Arial" w:cs="Arial"/>
          <w:color w:val="000000" w:themeColor="text1"/>
          <w:sz w:val="20"/>
          <w:szCs w:val="20"/>
        </w:rPr>
        <w:t>Die Auenkurierredaktion benötigt einen neuen ehrenamtlichen redaktionellen Mitarbeiter.</w:t>
      </w:r>
      <w:r w:rsidR="00AE549F">
        <w:rPr>
          <w:rFonts w:ascii="Arial" w:hAnsi="Arial" w:cs="Arial"/>
          <w:color w:val="000000" w:themeColor="text1"/>
          <w:sz w:val="20"/>
          <w:szCs w:val="20"/>
        </w:rPr>
        <w:br/>
        <w:t>Die Ortsvorsteherin Frau Schulze schlägt den Protokollanten des Ortschaftsrates Peter Sack vor, da dieser sehr in die Belange der Ortschaft eingebunden und in Wort und Schrift bewandert ist.</w:t>
      </w:r>
      <w:r w:rsidR="00AE549F">
        <w:rPr>
          <w:rFonts w:ascii="Arial" w:hAnsi="Arial" w:cs="Arial"/>
          <w:color w:val="000000" w:themeColor="text1"/>
          <w:sz w:val="20"/>
          <w:szCs w:val="20"/>
        </w:rPr>
        <w:br/>
        <w:t>Herr Peter Sack hat sich bereit erklärt diese Aufgabe zu übernehmen.</w:t>
      </w:r>
      <w:r w:rsidR="00AE549F">
        <w:rPr>
          <w:rFonts w:ascii="Arial" w:hAnsi="Arial" w:cs="Arial"/>
          <w:color w:val="000000" w:themeColor="text1"/>
          <w:sz w:val="20"/>
          <w:szCs w:val="20"/>
        </w:rPr>
        <w:br/>
        <w:t>Der Ortschaftsrat Lützschena-Stahmeln beruft Peter Sack als ehrenamtlichen Mitarbeiter in d</w:t>
      </w:r>
      <w:r w:rsidR="003D585E">
        <w:rPr>
          <w:rFonts w:ascii="Arial" w:hAnsi="Arial" w:cs="Arial"/>
          <w:color w:val="000000" w:themeColor="text1"/>
          <w:sz w:val="20"/>
          <w:szCs w:val="20"/>
        </w:rPr>
        <w:t>i</w:t>
      </w:r>
      <w:r w:rsidR="00AE549F">
        <w:rPr>
          <w:rFonts w:ascii="Arial" w:hAnsi="Arial" w:cs="Arial"/>
          <w:color w:val="000000" w:themeColor="text1"/>
          <w:sz w:val="20"/>
          <w:szCs w:val="20"/>
        </w:rPr>
        <w:t xml:space="preserve">e Redaktion des Auenkurier. </w:t>
      </w:r>
    </w:p>
    <w:p w14:paraId="7AC7E890" w14:textId="141E2E66" w:rsidR="006325FC" w:rsidRPr="006325FC" w:rsidRDefault="006325FC" w:rsidP="006325F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</w:t>
      </w:r>
      <w:r w:rsidR="00B83133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AE549F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/0/0 (</w:t>
      </w:r>
      <w:r w:rsidR="00AE549F">
        <w:rPr>
          <w:rFonts w:ascii="Arial" w:hAnsi="Arial" w:cs="Arial"/>
          <w:color w:val="000000" w:themeColor="text1"/>
          <w:sz w:val="20"/>
          <w:szCs w:val="20"/>
        </w:rPr>
        <w:t>Sieben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ja/kein Nein/keine Enthaltung)</w:t>
      </w:r>
    </w:p>
    <w:p w14:paraId="640E4337" w14:textId="3DEDE135" w:rsidR="00A02EDF" w:rsidRPr="00A02EDF" w:rsidRDefault="00256634" w:rsidP="006325F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F141" w14:textId="77777777" w:rsidR="003522D8" w:rsidRDefault="003522D8">
      <w:r>
        <w:separator/>
      </w:r>
    </w:p>
  </w:endnote>
  <w:endnote w:type="continuationSeparator" w:id="0">
    <w:p w14:paraId="1874340C" w14:textId="77777777" w:rsidR="003522D8" w:rsidRDefault="003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86C9" w14:textId="77777777" w:rsidR="003522D8" w:rsidRDefault="003522D8">
      <w:r>
        <w:separator/>
      </w:r>
    </w:p>
  </w:footnote>
  <w:footnote w:type="continuationSeparator" w:id="0">
    <w:p w14:paraId="304A887B" w14:textId="77777777" w:rsidR="003522D8" w:rsidRDefault="003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57A9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2D8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D585E"/>
    <w:rsid w:val="003E1C92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E391C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E549F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6</cp:revision>
  <cp:lastPrinted>2022-11-02T16:56:00Z</cp:lastPrinted>
  <dcterms:created xsi:type="dcterms:W3CDTF">2022-12-04T12:34:00Z</dcterms:created>
  <dcterms:modified xsi:type="dcterms:W3CDTF">2022-12-08T07:27:00Z</dcterms:modified>
</cp:coreProperties>
</file>