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0C7FF4" w14:textId="292F2C95" w:rsidR="00376622" w:rsidRDefault="000145D5" w:rsidP="00376622">
      <w:pPr>
        <w:spacing w:before="100" w:beforeAutospacing="1" w:line="36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Beschluss 1</w:t>
      </w:r>
      <w:r w:rsid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="0021325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</w:t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F534AB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3E1C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695078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/22 vom </w:t>
      </w:r>
      <w:r w:rsid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05.12</w:t>
      </w:r>
      <w:r w:rsidR="00E26B46" w:rsidRPr="006325F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695078" w:rsidRPr="00B831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2022 </w:t>
      </w:r>
      <w:r w:rsidR="00213256" w:rsidRPr="0021325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zur </w:t>
      </w:r>
      <w:r w:rsidR="0021325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</w:t>
      </w:r>
      <w:r w:rsidR="00213256" w:rsidRPr="0021325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orlage VII-DS-07010, Straßenreinigungsgebührensatzung 2023-2024, eingereicht vom Dezernat Umwelt, Klima, Ordnung und Sport;</w:t>
      </w:r>
      <w:r w:rsidR="006325FC" w:rsidRPr="00B8313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br/>
      </w:r>
      <w:r w:rsidR="006325FC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="00376622">
        <w:rPr>
          <w:rFonts w:ascii="Arial" w:hAnsi="Arial" w:cs="Arial"/>
          <w:color w:val="000000" w:themeColor="text1"/>
          <w:sz w:val="20"/>
          <w:szCs w:val="20"/>
        </w:rPr>
        <w:t>Der Ortschaftsrat Lützschena-Stahmeln stimmt der Abfallwirtschafts</w:t>
      </w:r>
      <w:r w:rsidR="00376622">
        <w:rPr>
          <w:rFonts w:ascii="Arial" w:hAnsi="Arial" w:cs="Arial"/>
          <w:color w:val="000000" w:themeColor="text1"/>
          <w:sz w:val="20"/>
          <w:szCs w:val="20"/>
        </w:rPr>
        <w:t>gebühren</w:t>
      </w:r>
      <w:r w:rsidR="00376622">
        <w:rPr>
          <w:rFonts w:ascii="Arial" w:hAnsi="Arial" w:cs="Arial"/>
          <w:color w:val="000000" w:themeColor="text1"/>
          <w:sz w:val="20"/>
          <w:szCs w:val="20"/>
        </w:rPr>
        <w:t xml:space="preserve">satzung der Stadt Leipzig  </w:t>
      </w:r>
      <w:r w:rsidR="00376622">
        <w:rPr>
          <w:rFonts w:ascii="Arial" w:hAnsi="Arial" w:cs="Arial"/>
          <w:color w:val="000000" w:themeColor="text1"/>
          <w:sz w:val="20"/>
          <w:szCs w:val="20"/>
        </w:rPr>
        <w:br/>
      </w:r>
      <w:r w:rsidR="00376622">
        <w:rPr>
          <w:rFonts w:ascii="Arial" w:hAnsi="Arial" w:cs="Arial"/>
          <w:color w:val="000000" w:themeColor="text1"/>
          <w:sz w:val="20"/>
          <w:szCs w:val="20"/>
        </w:rPr>
        <w:t>2023</w:t>
      </w:r>
      <w:r w:rsidR="00376622">
        <w:rPr>
          <w:rFonts w:ascii="Arial" w:hAnsi="Arial" w:cs="Arial"/>
          <w:color w:val="000000" w:themeColor="text1"/>
          <w:sz w:val="20"/>
          <w:szCs w:val="20"/>
        </w:rPr>
        <w:t xml:space="preserve"> bis 2024</w:t>
      </w:r>
      <w:r w:rsidR="00376622">
        <w:rPr>
          <w:rFonts w:ascii="Arial" w:hAnsi="Arial" w:cs="Arial"/>
          <w:color w:val="000000" w:themeColor="text1"/>
          <w:sz w:val="20"/>
          <w:szCs w:val="20"/>
        </w:rPr>
        <w:t xml:space="preserve"> zu.</w:t>
      </w:r>
    </w:p>
    <w:p w14:paraId="2995A409" w14:textId="77777777" w:rsidR="00376622" w:rsidRPr="006325FC" w:rsidRDefault="00376622" w:rsidP="00376622">
      <w:pPr>
        <w:spacing w:before="100" w:beforeAutospacing="1" w:line="360" w:lineRule="auto"/>
        <w:ind w:right="-284"/>
        <w:rPr>
          <w:rFonts w:ascii="Arial" w:hAnsi="Arial" w:cs="Arial"/>
          <w:color w:val="000000" w:themeColor="text1"/>
          <w:sz w:val="20"/>
          <w:szCs w:val="20"/>
        </w:rPr>
      </w:pPr>
      <w:r w:rsidRPr="006325FC">
        <w:rPr>
          <w:rFonts w:ascii="Arial" w:hAnsi="Arial" w:cs="Arial"/>
          <w:color w:val="000000" w:themeColor="text1"/>
          <w:sz w:val="20"/>
          <w:szCs w:val="20"/>
        </w:rPr>
        <w:t>Votum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der Abstimmung: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br/>
        <w:t>7/0/0 (Sieben ja/kein Nein/keine Enthaltung)</w:t>
      </w:r>
    </w:p>
    <w:p w14:paraId="6CC2B26D" w14:textId="77777777" w:rsidR="00376622" w:rsidRPr="00A02EDF" w:rsidRDefault="00376622" w:rsidP="00376622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p w14:paraId="640E4337" w14:textId="0443F28B" w:rsidR="00A02EDF" w:rsidRPr="00A02EDF" w:rsidRDefault="00A02EDF" w:rsidP="00376622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49D24" w14:textId="77777777" w:rsidR="00CA408F" w:rsidRDefault="00CA408F">
      <w:r>
        <w:separator/>
      </w:r>
    </w:p>
  </w:endnote>
  <w:endnote w:type="continuationSeparator" w:id="0">
    <w:p w14:paraId="075A04BB" w14:textId="77777777" w:rsidR="00CA408F" w:rsidRDefault="00CA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1601F9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1601F9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1601F9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4823A" w14:textId="77777777" w:rsidR="00CA408F" w:rsidRDefault="00CA408F">
      <w:r>
        <w:separator/>
      </w:r>
    </w:p>
  </w:footnote>
  <w:footnote w:type="continuationSeparator" w:id="0">
    <w:p w14:paraId="79D0CD36" w14:textId="77777777" w:rsidR="00CA408F" w:rsidRDefault="00CA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A25982"/>
    <w:multiLevelType w:val="hybridMultilevel"/>
    <w:tmpl w:val="6054CB10"/>
    <w:lvl w:ilvl="0" w:tplc="A5A41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9D6B50"/>
    <w:multiLevelType w:val="hybridMultilevel"/>
    <w:tmpl w:val="89006554"/>
    <w:lvl w:ilvl="0" w:tplc="126C0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15464">
    <w:abstractNumId w:val="9"/>
  </w:num>
  <w:num w:numId="2" w16cid:durableId="74607789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5866302">
    <w:abstractNumId w:val="11"/>
  </w:num>
  <w:num w:numId="4" w16cid:durableId="700861468">
    <w:abstractNumId w:val="18"/>
  </w:num>
  <w:num w:numId="5" w16cid:durableId="1741488687">
    <w:abstractNumId w:val="2"/>
  </w:num>
  <w:num w:numId="6" w16cid:durableId="1789275465">
    <w:abstractNumId w:val="3"/>
  </w:num>
  <w:num w:numId="7" w16cid:durableId="830176869">
    <w:abstractNumId w:val="8"/>
  </w:num>
  <w:num w:numId="8" w16cid:durableId="1965043095">
    <w:abstractNumId w:val="17"/>
  </w:num>
  <w:num w:numId="9" w16cid:durableId="667026656">
    <w:abstractNumId w:val="5"/>
  </w:num>
  <w:num w:numId="10" w16cid:durableId="935794690">
    <w:abstractNumId w:val="10"/>
  </w:num>
  <w:num w:numId="11" w16cid:durableId="26108256">
    <w:abstractNumId w:val="15"/>
  </w:num>
  <w:num w:numId="12" w16cid:durableId="249894173">
    <w:abstractNumId w:val="12"/>
  </w:num>
  <w:num w:numId="13" w16cid:durableId="1487669332">
    <w:abstractNumId w:val="13"/>
  </w:num>
  <w:num w:numId="14" w16cid:durableId="351688056">
    <w:abstractNumId w:val="1"/>
  </w:num>
  <w:num w:numId="15" w16cid:durableId="1778527552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149711954">
    <w:abstractNumId w:val="4"/>
  </w:num>
  <w:num w:numId="17" w16cid:durableId="567692878">
    <w:abstractNumId w:val="0"/>
  </w:num>
  <w:num w:numId="18" w16cid:durableId="1376194129">
    <w:abstractNumId w:val="7"/>
  </w:num>
  <w:num w:numId="19" w16cid:durableId="414980815">
    <w:abstractNumId w:val="6"/>
  </w:num>
  <w:num w:numId="20" w16cid:durableId="16663925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9471698">
    <w:abstractNumId w:val="19"/>
  </w:num>
  <w:num w:numId="22" w16cid:durableId="13558375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17B0F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1F9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1F5D2D"/>
    <w:rsid w:val="00200FA7"/>
    <w:rsid w:val="00213256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56634"/>
    <w:rsid w:val="00267FB3"/>
    <w:rsid w:val="002743FB"/>
    <w:rsid w:val="00277E14"/>
    <w:rsid w:val="00281031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B6FA4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61119"/>
    <w:rsid w:val="00370555"/>
    <w:rsid w:val="003755F2"/>
    <w:rsid w:val="0037662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1C92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0F9D"/>
    <w:rsid w:val="006325FC"/>
    <w:rsid w:val="00634F50"/>
    <w:rsid w:val="00643EBE"/>
    <w:rsid w:val="00662BC2"/>
    <w:rsid w:val="00671688"/>
    <w:rsid w:val="00672332"/>
    <w:rsid w:val="006850C4"/>
    <w:rsid w:val="00695078"/>
    <w:rsid w:val="006A2E0C"/>
    <w:rsid w:val="006A4DA9"/>
    <w:rsid w:val="006A5BFD"/>
    <w:rsid w:val="006C3A51"/>
    <w:rsid w:val="006C5A9A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578D"/>
    <w:rsid w:val="007561C4"/>
    <w:rsid w:val="00760DC9"/>
    <w:rsid w:val="007636CB"/>
    <w:rsid w:val="007637D8"/>
    <w:rsid w:val="00763B34"/>
    <w:rsid w:val="00780A77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40A6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71AD1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D6FE1"/>
    <w:rsid w:val="008F70C3"/>
    <w:rsid w:val="00902A46"/>
    <w:rsid w:val="00911290"/>
    <w:rsid w:val="00920E4A"/>
    <w:rsid w:val="009227F2"/>
    <w:rsid w:val="009303C1"/>
    <w:rsid w:val="00931CEF"/>
    <w:rsid w:val="00932523"/>
    <w:rsid w:val="009426E0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DF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4A4F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133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2994"/>
    <w:rsid w:val="00BD3FF1"/>
    <w:rsid w:val="00BD7100"/>
    <w:rsid w:val="00BE0547"/>
    <w:rsid w:val="00BE3DD4"/>
    <w:rsid w:val="00BE50E5"/>
    <w:rsid w:val="00BE6E82"/>
    <w:rsid w:val="00BE75B7"/>
    <w:rsid w:val="00C005DF"/>
    <w:rsid w:val="00C01784"/>
    <w:rsid w:val="00C01AEF"/>
    <w:rsid w:val="00C13C10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A408F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12B3C"/>
    <w:rsid w:val="00D20895"/>
    <w:rsid w:val="00D34EAC"/>
    <w:rsid w:val="00D5370E"/>
    <w:rsid w:val="00D53CDC"/>
    <w:rsid w:val="00D56058"/>
    <w:rsid w:val="00D61175"/>
    <w:rsid w:val="00D71570"/>
    <w:rsid w:val="00D77F7A"/>
    <w:rsid w:val="00D803A1"/>
    <w:rsid w:val="00D80E07"/>
    <w:rsid w:val="00D96DDF"/>
    <w:rsid w:val="00DA2AEB"/>
    <w:rsid w:val="00DC11E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26B4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94E8D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534AB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D97033-37C3-4BCB-B720-E535C3C7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2022-12-06T08:28:00Z</cp:lastPrinted>
  <dcterms:created xsi:type="dcterms:W3CDTF">2022-12-04T12:33:00Z</dcterms:created>
  <dcterms:modified xsi:type="dcterms:W3CDTF">2022-12-06T08:28:00Z</dcterms:modified>
</cp:coreProperties>
</file>