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DE976C" w14:textId="41EF6815" w:rsidR="00E5502C" w:rsidRPr="00A02EDF" w:rsidRDefault="000145D5" w:rsidP="00D12B3C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D12B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0/22 vom 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F534A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E26B4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F534AB" w:rsidRPr="00382E7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</w:t>
      </w:r>
      <w:proofErr w:type="gramStart"/>
      <w:r w:rsidR="00D12B3C" w:rsidRPr="00D501DB">
        <w:rPr>
          <w:rFonts w:ascii="Arial" w:hAnsi="Arial" w:cs="Arial"/>
          <w:b/>
          <w:bCs/>
          <w:sz w:val="20"/>
          <w:szCs w:val="20"/>
          <w:u w:val="single"/>
        </w:rPr>
        <w:t>Vorlage  VI</w:t>
      </w:r>
      <w:proofErr w:type="gramEnd"/>
      <w:r w:rsidR="00D12B3C" w:rsidRPr="00D501DB">
        <w:rPr>
          <w:rFonts w:ascii="Arial" w:hAnsi="Arial" w:cs="Arial"/>
          <w:b/>
          <w:bCs/>
          <w:sz w:val="20"/>
          <w:szCs w:val="20"/>
          <w:u w:val="single"/>
        </w:rPr>
        <w:t>-DS-06526-01-DS-02 2. Satzung zur Änderung der</w:t>
      </w:r>
      <w:r w:rsidR="00D12B3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12B3C" w:rsidRPr="00D501DB">
        <w:rPr>
          <w:rFonts w:ascii="Arial" w:hAnsi="Arial" w:cs="Arial"/>
          <w:b/>
          <w:bCs/>
          <w:sz w:val="20"/>
          <w:szCs w:val="20"/>
          <w:u w:val="single"/>
        </w:rPr>
        <w:t>Satzung über die Entschädigung von ehrenamtlich Tätigen (Entschädigungssatzung)</w:t>
      </w:r>
      <w:r w:rsidR="00D12B3C" w:rsidRPr="0037713A">
        <w:rPr>
          <w:rFonts w:ascii="Arial" w:hAnsi="Arial" w:cs="Arial"/>
          <w:b/>
          <w:bCs/>
          <w:sz w:val="20"/>
          <w:szCs w:val="20"/>
          <w:u w:val="single"/>
        </w:rPr>
        <w:t>;</w:t>
      </w:r>
      <w:r w:rsidR="00D12B3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12B3C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D12B3C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D12B3C">
        <w:rPr>
          <w:rFonts w:ascii="Arial" w:hAnsi="Arial" w:cs="Arial"/>
          <w:color w:val="000000"/>
          <w:sz w:val="20"/>
          <w:szCs w:val="20"/>
        </w:rPr>
        <w:t>Der Ortschaftsrat Lützschena-Stahmeln stimmt der Vorlage zu.</w:t>
      </w:r>
      <w:r w:rsidR="00D12B3C">
        <w:rPr>
          <w:rFonts w:ascii="Arial" w:hAnsi="Arial" w:cs="Arial"/>
          <w:sz w:val="20"/>
          <w:szCs w:val="20"/>
        </w:rPr>
        <w:br/>
      </w:r>
      <w:r w:rsidR="00D12B3C">
        <w:rPr>
          <w:rFonts w:ascii="Arial" w:hAnsi="Arial" w:cs="Arial"/>
          <w:color w:val="000000"/>
          <w:sz w:val="20"/>
          <w:szCs w:val="20"/>
        </w:rPr>
        <w:br/>
      </w:r>
      <w:r w:rsidR="00D12B3C" w:rsidRPr="00B56A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12</w:t>
      </w:r>
      <w:r w:rsidR="00D12B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7</w:t>
      </w:r>
      <w:r w:rsidR="00D12B3C" w:rsidRPr="00B56A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D12B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D12B3C" w:rsidRPr="00B56A0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</w:t>
      </w:r>
      <w:r w:rsidR="00D12B3C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D12B3C">
        <w:rPr>
          <w:rFonts w:ascii="Arial" w:hAnsi="Arial" w:cs="Arial"/>
          <w:color w:val="000000"/>
          <w:sz w:val="20"/>
          <w:szCs w:val="20"/>
        </w:rPr>
        <w:br/>
        <w:t>Votum: 7/0/0 (Sieben Ja/kein Nein/keine Enthaltung)</w:t>
      </w:r>
    </w:p>
    <w:p w14:paraId="640E4337" w14:textId="73E7EE65" w:rsidR="00A02EDF" w:rsidRPr="00A02EDF" w:rsidRDefault="00D12B3C" w:rsidP="00D12B3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A02EDF" w:rsidRPr="00A02EDF">
        <w:rPr>
          <w:rFonts w:ascii="Arial" w:hAnsi="Arial" w:cs="Arial"/>
          <w:sz w:val="20"/>
          <w:szCs w:val="20"/>
        </w:rPr>
        <w:t>Eva-Maria Schulze</w:t>
      </w:r>
      <w:r w:rsidR="00A02EDF"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9ABA" w14:textId="77777777" w:rsidR="00975EF4" w:rsidRDefault="00975EF4">
      <w:r>
        <w:separator/>
      </w:r>
    </w:p>
  </w:endnote>
  <w:endnote w:type="continuationSeparator" w:id="0">
    <w:p w14:paraId="7A476745" w14:textId="77777777" w:rsidR="00975EF4" w:rsidRDefault="0097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19FE" w14:textId="77777777" w:rsidR="00975EF4" w:rsidRDefault="00975EF4">
      <w:r>
        <w:separator/>
      </w:r>
    </w:p>
  </w:footnote>
  <w:footnote w:type="continuationSeparator" w:id="0">
    <w:p w14:paraId="0F227748" w14:textId="77777777" w:rsidR="00975EF4" w:rsidRDefault="0097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426E0"/>
    <w:rsid w:val="009557C9"/>
    <w:rsid w:val="009612B6"/>
    <w:rsid w:val="0096269D"/>
    <w:rsid w:val="00972B83"/>
    <w:rsid w:val="00975E59"/>
    <w:rsid w:val="00975EF4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2022-11-02T16:50:00Z</cp:lastPrinted>
  <dcterms:created xsi:type="dcterms:W3CDTF">2022-11-02T16:55:00Z</dcterms:created>
  <dcterms:modified xsi:type="dcterms:W3CDTF">2022-11-02T16:55:00Z</dcterms:modified>
</cp:coreProperties>
</file>