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1BBFF" w14:textId="6BD721E0" w:rsidR="00975E59" w:rsidRPr="006A4DA9" w:rsidRDefault="000B2755" w:rsidP="006A4DA9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C2764D" w:rsidRPr="00332C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8</w:t>
      </w:r>
      <w:r w:rsid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C2764D" w:rsidRPr="00332C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/09/21</w:t>
      </w:r>
      <w:r w:rsidR="00C2764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06.09.2021 </w:t>
      </w:r>
      <w:r w:rsidR="006A4DA9" w:rsidRP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Beschlussfassung zum Antrag </w:t>
      </w:r>
      <w:bookmarkStart w:id="0" w:name="_Hlk81927106"/>
      <w:r w:rsidR="006A4DA9" w:rsidRP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Nr. VII-A-02793 </w:t>
      </w:r>
      <w:bookmarkEnd w:id="0"/>
      <w:r w:rsidR="006A4DA9" w:rsidRP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„Konzept zur Stärkung der Nordwestaue unter Betrachtung landwirtschaftlicher Flächen erstellen“</w:t>
      </w:r>
      <w:r w:rsidR="006A4DA9" w:rsidRP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6A4DA9" w:rsidRP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6A4DA9" w:rsidRP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6A4DA9" w:rsidRPr="006A4DA9">
        <w:rPr>
          <w:rFonts w:ascii="Arial" w:hAnsi="Arial" w:cs="Arial"/>
          <w:color w:val="000000"/>
          <w:sz w:val="20"/>
          <w:szCs w:val="20"/>
        </w:rPr>
        <w:t>Der Ortschaftsrat stimmt dem Antrag der Fraktion Bündnis 90/Die Grünen Nr. VII-A-02793 zu.</w:t>
      </w:r>
      <w:r w:rsidR="006A4DA9" w:rsidRPr="006A4DA9">
        <w:rPr>
          <w:rFonts w:ascii="Arial" w:hAnsi="Arial" w:cs="Arial"/>
          <w:color w:val="000000"/>
          <w:sz w:val="20"/>
          <w:szCs w:val="20"/>
        </w:rPr>
        <w:br/>
      </w:r>
      <w:r w:rsidR="006A4DA9" w:rsidRPr="006A4DA9">
        <w:rPr>
          <w:rFonts w:ascii="Arial" w:hAnsi="Arial" w:cs="Arial"/>
          <w:color w:val="000000"/>
          <w:sz w:val="20"/>
          <w:szCs w:val="20"/>
        </w:rPr>
        <w:t>Auf den Antrag der Stadtratsfraktion Bündnis 90/Die Grünen wird vollinhaltlich verwiesen.</w:t>
      </w:r>
      <w:r w:rsidR="006A4DA9" w:rsidRP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6A4DA9" w:rsidRP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6A4DA9" w:rsidRP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6A4DA9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6A4DA9" w:rsidRPr="006A4DA9">
        <w:rPr>
          <w:rFonts w:ascii="Arial" w:hAnsi="Arial" w:cs="Arial"/>
          <w:color w:val="000000"/>
          <w:sz w:val="20"/>
          <w:szCs w:val="20"/>
          <w:u w:val="single"/>
        </w:rPr>
        <w:t>Votum</w:t>
      </w:r>
      <w:r w:rsidR="006A4DA9" w:rsidRPr="006A4DA9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="006A4DA9" w:rsidRPr="006A4DA9">
        <w:rPr>
          <w:rFonts w:ascii="Arial" w:hAnsi="Arial" w:cs="Arial"/>
          <w:color w:val="000000"/>
          <w:sz w:val="20"/>
          <w:szCs w:val="20"/>
          <w:u w:val="single"/>
        </w:rPr>
        <w:br/>
      </w:r>
      <w:r w:rsidR="006A4DA9" w:rsidRPr="006A4DA9">
        <w:rPr>
          <w:rFonts w:ascii="Arial" w:hAnsi="Arial" w:cs="Arial"/>
          <w:color w:val="000000"/>
          <w:sz w:val="20"/>
          <w:szCs w:val="20"/>
          <w:u w:val="single"/>
        </w:rPr>
        <w:br/>
      </w:r>
      <w:r w:rsidR="006A4DA9" w:rsidRPr="006A4DA9">
        <w:rPr>
          <w:rFonts w:ascii="Arial" w:hAnsi="Arial" w:cs="Arial"/>
          <w:color w:val="000000"/>
          <w:sz w:val="20"/>
          <w:szCs w:val="20"/>
          <w:u w:val="single"/>
        </w:rPr>
        <w:t>6/0/1 (Sechs ja, kein Nein, eine Enthaltung)</w:t>
      </w:r>
    </w:p>
    <w:p w14:paraId="5C76162D" w14:textId="77777777" w:rsidR="000B2755" w:rsidRPr="006A4DA9" w:rsidRDefault="000B2755" w:rsidP="006A4DA9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93DB5CF" w14:textId="77777777" w:rsidR="001517FB" w:rsidRPr="00EA16A0" w:rsidRDefault="001517FB" w:rsidP="006A4DA9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0F748A8A" w14:textId="7CF8F26A" w:rsidR="000B2755" w:rsidRPr="00EA16A0" w:rsidRDefault="00E90956" w:rsidP="006A4DA9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A4DA9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0F2D" w14:textId="77777777" w:rsidR="00856123" w:rsidRDefault="00856123">
      <w:r>
        <w:separator/>
      </w:r>
    </w:p>
  </w:endnote>
  <w:endnote w:type="continuationSeparator" w:id="0">
    <w:p w14:paraId="03707511" w14:textId="77777777" w:rsidR="00856123" w:rsidRDefault="0085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093F" w14:textId="77777777" w:rsidR="00856123" w:rsidRDefault="00856123">
      <w:r>
        <w:separator/>
      </w:r>
    </w:p>
  </w:footnote>
  <w:footnote w:type="continuationSeparator" w:id="0">
    <w:p w14:paraId="69CC8102" w14:textId="77777777" w:rsidR="00856123" w:rsidRDefault="0085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62BC2"/>
    <w:rsid w:val="00671688"/>
    <w:rsid w:val="00672332"/>
    <w:rsid w:val="006850C4"/>
    <w:rsid w:val="006A4DA9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6123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2021-06-01T11:41:00Z</cp:lastPrinted>
  <dcterms:created xsi:type="dcterms:W3CDTF">2021-10-03T08:34:00Z</dcterms:created>
  <dcterms:modified xsi:type="dcterms:W3CDTF">2021-10-03T08:34:00Z</dcterms:modified>
</cp:coreProperties>
</file>