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77777777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C4199" wp14:editId="32DD89F6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41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802741C" wp14:editId="112D5CE5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2741C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518773" wp14:editId="16C5FA7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18773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025EC2" w14:textId="7D60C792" w:rsidR="00C2764D" w:rsidRPr="00071110" w:rsidRDefault="000B2755" w:rsidP="00C2764D">
      <w:pPr>
        <w:spacing w:before="100" w:beforeAutospacing="1"/>
        <w:ind w:right="-284"/>
      </w:pPr>
      <w:r>
        <w:rPr>
          <w:spacing w:val="-5"/>
          <w:sz w:val="20"/>
          <w:szCs w:val="20"/>
        </w:rPr>
        <w:br/>
      </w:r>
      <w:r w:rsidR="00EA16A0">
        <w:rPr>
          <w:b/>
          <w:bCs/>
          <w:color w:val="000000"/>
          <w:sz w:val="20"/>
          <w:szCs w:val="20"/>
        </w:rPr>
        <w:br/>
      </w:r>
      <w:r w:rsidR="000145D5">
        <w:rPr>
          <w:b/>
          <w:bCs/>
          <w:color w:val="000000"/>
          <w:sz w:val="20"/>
          <w:szCs w:val="20"/>
        </w:rPr>
        <w:t xml:space="preserve"> </w:t>
      </w:r>
      <w:r w:rsidR="000145D5">
        <w:rPr>
          <w:b/>
          <w:bCs/>
          <w:color w:val="000000"/>
          <w:sz w:val="20"/>
          <w:szCs w:val="20"/>
        </w:rPr>
        <w:br/>
      </w:r>
      <w:r w:rsidR="00C2764D" w:rsidRPr="00332C1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81/09/21</w:t>
      </w:r>
      <w:r w:rsidR="00C2764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06.09.2021 </w:t>
      </w:r>
      <w:r w:rsidR="00C2764D" w:rsidRPr="00332C1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zur Verteilung der zusätzlichen Brauchtumsmittel für 2021</w:t>
      </w:r>
    </w:p>
    <w:p w14:paraId="5220B8E3" w14:textId="69D635ED" w:rsidR="001517FB" w:rsidRPr="00EA16A0" w:rsidRDefault="00C2764D" w:rsidP="00C2764D">
      <w:pPr>
        <w:pStyle w:val="Textkrper3"/>
        <w:spacing w:line="360" w:lineRule="auto"/>
        <w:ind w:right="-28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/>
      </w:r>
      <w:r w:rsidRPr="00C2764D">
        <w:rPr>
          <w:b/>
          <w:bCs/>
          <w:color w:val="000000"/>
          <w:sz w:val="20"/>
          <w:szCs w:val="20"/>
          <w:u w:val="none"/>
        </w:rPr>
        <w:br/>
      </w:r>
      <w:bookmarkStart w:id="0" w:name="_Hlk81839238"/>
      <w:r w:rsidRPr="00C2764D">
        <w:rPr>
          <w:color w:val="000000"/>
          <w:sz w:val="20"/>
          <w:szCs w:val="20"/>
          <w:u w:val="none"/>
        </w:rPr>
        <w:t>Der Ortschaftsrat beschließt dem Jugendclub Lützschena zur Verschönerung der Außenanlagen auf dem Sportplatz Lützschena 1.150,00</w:t>
      </w:r>
      <w:bookmarkStart w:id="1" w:name="MerkPosIDE"/>
      <w:bookmarkEnd w:id="1"/>
      <w:r w:rsidRPr="00C2764D">
        <w:rPr>
          <w:color w:val="000000"/>
          <w:sz w:val="20"/>
          <w:szCs w:val="20"/>
          <w:u w:val="none"/>
        </w:rPr>
        <w:t xml:space="preserve"> € aus den Brauchtumsmitteln zur Verfügung zu stellen.</w:t>
      </w:r>
      <w:r w:rsidRPr="00C2764D">
        <w:rPr>
          <w:b/>
          <w:bCs/>
          <w:color w:val="000000"/>
          <w:sz w:val="20"/>
          <w:szCs w:val="20"/>
          <w:u w:val="none"/>
        </w:rPr>
        <w:br/>
      </w:r>
      <w:bookmarkEnd w:id="0"/>
      <w:r w:rsidRPr="00C2764D">
        <w:rPr>
          <w:b/>
          <w:bCs/>
          <w:color w:val="000000"/>
          <w:sz w:val="20"/>
          <w:szCs w:val="20"/>
          <w:u w:val="none"/>
        </w:rPr>
        <w:br/>
      </w:r>
      <w:r w:rsidRPr="00C2764D">
        <w:rPr>
          <w:color w:val="000000"/>
          <w:sz w:val="20"/>
          <w:szCs w:val="20"/>
          <w:u w:val="none"/>
        </w:rPr>
        <w:t>Der Ortschaftsrat beschließt dem Verein Ride-le zur Verschönerung der Außenanlagen auf dem ehemaligen Schießplatz Lützschena 1.150,00 € aus den Brauchtumsmitteln zur Verfügung zu stellen.</w:t>
      </w:r>
      <w:r w:rsidRPr="00C2764D">
        <w:rPr>
          <w:color w:val="000000"/>
          <w:sz w:val="20"/>
          <w:szCs w:val="20"/>
          <w:u w:val="none"/>
        </w:rPr>
        <w:br/>
      </w:r>
      <w:r w:rsidRPr="00C2764D">
        <w:rPr>
          <w:color w:val="000000"/>
          <w:sz w:val="20"/>
          <w:szCs w:val="20"/>
          <w:u w:val="none"/>
        </w:rPr>
        <w:br/>
        <w:t>Der Ortschaftsrat beschließt der Ortsvorsteherin zur weiteren Förderung des Brauchtums in Lützschena-Stahmeln 2722,00 € aus den Brauchtumsmitteln zur Verfügung zu stellen.</w:t>
      </w:r>
      <w:r w:rsidRPr="00C2764D">
        <w:rPr>
          <w:b/>
          <w:bCs/>
          <w:color w:val="000000"/>
          <w:sz w:val="20"/>
          <w:szCs w:val="20"/>
          <w:u w:val="none"/>
        </w:rPr>
        <w:br/>
      </w:r>
      <w:r>
        <w:rPr>
          <w:b/>
          <w:bCs/>
          <w:color w:val="000000"/>
          <w:sz w:val="20"/>
          <w:szCs w:val="20"/>
        </w:rPr>
        <w:br/>
      </w:r>
      <w:r>
        <w:rPr>
          <w:sz w:val="20"/>
          <w:szCs w:val="20"/>
        </w:rPr>
        <w:t>Votum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t xml:space="preserve"> 7/0/0 (Sieben ja, kein Nein, keine Enthaltung)  </w:t>
      </w:r>
    </w:p>
    <w:p w14:paraId="4C61BBFF" w14:textId="77777777" w:rsidR="00975E59" w:rsidRPr="00EA16A0" w:rsidRDefault="00975E59" w:rsidP="000145D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C76162D" w14:textId="77777777" w:rsidR="000B2755" w:rsidRPr="00EA16A0" w:rsidRDefault="000B2755" w:rsidP="000145D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393DB5CF" w14:textId="77777777" w:rsidR="001517FB" w:rsidRPr="00EA16A0" w:rsidRDefault="001517FB" w:rsidP="000145D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0F748A8A" w14:textId="7CF8F26A" w:rsidR="000B2755" w:rsidRPr="00EA16A0" w:rsidRDefault="00E90956" w:rsidP="000145D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EA16A0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EA16A0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B12E01C" w14:textId="6BD4B36A" w:rsidR="002D4E9C" w:rsidRPr="00060155" w:rsidRDefault="000B2755" w:rsidP="000145D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EA16A0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5124" w14:textId="77777777" w:rsidR="00AF76EF" w:rsidRDefault="00AF76EF">
      <w:r>
        <w:separator/>
      </w:r>
    </w:p>
  </w:endnote>
  <w:endnote w:type="continuationSeparator" w:id="0">
    <w:p w14:paraId="4494F848" w14:textId="77777777" w:rsidR="00AF76EF" w:rsidRDefault="00AF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0FE1" w14:textId="77777777" w:rsidR="00AF76EF" w:rsidRDefault="00AF76EF">
      <w:r>
        <w:separator/>
      </w:r>
    </w:p>
  </w:footnote>
  <w:footnote w:type="continuationSeparator" w:id="0">
    <w:p w14:paraId="2B33FD75" w14:textId="77777777" w:rsidR="00AF76EF" w:rsidRDefault="00AF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3EBE"/>
    <w:rsid w:val="00662BC2"/>
    <w:rsid w:val="00671688"/>
    <w:rsid w:val="00672332"/>
    <w:rsid w:val="006850C4"/>
    <w:rsid w:val="006A5BFD"/>
    <w:rsid w:val="006E0488"/>
    <w:rsid w:val="006E4C1F"/>
    <w:rsid w:val="006F0AA7"/>
    <w:rsid w:val="006F2566"/>
    <w:rsid w:val="0070297B"/>
    <w:rsid w:val="00707AB2"/>
    <w:rsid w:val="007145C6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97CC8"/>
    <w:rsid w:val="00AA18CE"/>
    <w:rsid w:val="00AB6C60"/>
    <w:rsid w:val="00AD1605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2021-06-01T11:41:00Z</cp:lastPrinted>
  <dcterms:created xsi:type="dcterms:W3CDTF">2021-10-03T08:28:00Z</dcterms:created>
  <dcterms:modified xsi:type="dcterms:W3CDTF">2021-10-03T08:28:00Z</dcterms:modified>
</cp:coreProperties>
</file>