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A9B3" w14:textId="60126A01" w:rsidR="002D4E9C" w:rsidRPr="00060155" w:rsidRDefault="0040203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0EA3432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7.05pt;margin-top:5.45pt;width:192.45pt;height:39.4pt;z-index:251656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<v:textbox style="mso-fit-shape-to-text:t">
              <w:txbxContent>
                <w:p w14:paraId="2733D4DA" w14:textId="77777777" w:rsidR="00F0191B" w:rsidRDefault="00F0191B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Ortschaft</w:t>
                  </w:r>
                </w:p>
                <w:p w14:paraId="0A797D93" w14:textId="77777777" w:rsidR="00F0191B" w:rsidRDefault="00F0191B" w:rsidP="00F0191B">
                  <w:r w:rsidRPr="00580917">
                    <w:rPr>
                      <w:rFonts w:ascii="Arial" w:hAnsi="Arial" w:cs="Arial"/>
                      <w:b/>
                      <w:sz w:val="28"/>
                      <w:szCs w:val="28"/>
                    </w:rPr>
                    <w:t>Lützschena-Stahmeln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</w:r>
      <w:r w:rsidR="00E20FC6">
        <w:rPr>
          <w:rFonts w:ascii="Arial" w:hAnsi="Arial" w:cs="Arial"/>
          <w:noProof/>
        </w:rPr>
        <w:pict w14:anchorId="33F87654">
          <v:shape id="Text Box 9" o:spid="_x0000_s1028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" stroked="f" strokecolor="#002060">
            <v:textbox style="mso-fit-shape-to-text:t" inset=",,,1mm">
              <w:txbxContent>
                <w:p w14:paraId="4C0E80AB" w14:textId="77777777" w:rsidR="00F0191B" w:rsidRPr="00580917" w:rsidRDefault="00911290" w:rsidP="00F0191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B53404" wp14:editId="31996155">
                        <wp:extent cx="600075" cy="657225"/>
                        <wp:effectExtent l="0" t="0" r="0" b="0"/>
                        <wp:docPr id="4" name="Bild 4" descr="Wapp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Wapp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B01C0" w14:textId="77777777" w:rsidR="00537FDB" w:rsidRPr="00580917" w:rsidRDefault="00537FDB" w:rsidP="00537FDB">
                  <w:pPr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 w14:anchorId="7EE0651C">
          <v:shape id="Text Box 12" o:spid="_x0000_s1027" type="#_x0000_t202" style="width:192.7pt;height:74.6pt;visibility:visible;mso-left-percent:-10001;mso-top-percent:-10001;mso-position-horizontal:absolute;mso-position-horizontal-relative:char;mso-position-vertical:absolute;mso-position-vertical-relative:line;mso-left-percent:-10001;mso-top-percent:-10001" stroked="f" strokecolor="#c00000">
            <v:textbox>
              <w:txbxContent>
                <w:p w14:paraId="788271A6" w14:textId="77777777" w:rsidR="00537FDB" w:rsidRDefault="00911290" w:rsidP="00537FDB">
                  <w:r>
                    <w:rPr>
                      <w:noProof/>
                    </w:rPr>
                    <w:drawing>
                      <wp:inline distT="0" distB="0" distL="0" distR="0" wp14:anchorId="6437D896" wp14:editId="4D7CE31C">
                        <wp:extent cx="2238375" cy="619125"/>
                        <wp:effectExtent l="0" t="0" r="0" b="0"/>
                        <wp:docPr id="3" name="Bild 3" descr="Leipzig_colo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ipzig_colo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anchorlock/>
          </v:shape>
        </w:pict>
      </w:r>
    </w:p>
    <w:p w14:paraId="78567964" w14:textId="20474C8B" w:rsidR="00E90956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 w:rsidR="00B72137" w:rsidRPr="006B3F7C">
        <w:rPr>
          <w:color w:val="000000"/>
          <w:sz w:val="20"/>
          <w:szCs w:val="20"/>
        </w:rPr>
        <w:t>Beschluss 6</w:t>
      </w:r>
      <w:r>
        <w:rPr>
          <w:color w:val="000000"/>
          <w:sz w:val="20"/>
          <w:szCs w:val="20"/>
        </w:rPr>
        <w:t>4</w:t>
      </w:r>
      <w:r w:rsidR="00B72137" w:rsidRPr="006B3F7C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01</w:t>
      </w:r>
      <w:r w:rsidR="00B72137" w:rsidRPr="006B3F7C">
        <w:rPr>
          <w:color w:val="000000"/>
          <w:sz w:val="20"/>
          <w:szCs w:val="20"/>
        </w:rPr>
        <w:t>/2</w:t>
      </w:r>
      <w:r>
        <w:rPr>
          <w:color w:val="000000"/>
          <w:sz w:val="20"/>
          <w:szCs w:val="20"/>
        </w:rPr>
        <w:t>1</w:t>
      </w:r>
      <w:r w:rsidR="00B72137" w:rsidRPr="006B3F7C">
        <w:rPr>
          <w:color w:val="000000"/>
          <w:sz w:val="20"/>
          <w:szCs w:val="20"/>
        </w:rPr>
        <w:t xml:space="preserve"> vom </w:t>
      </w:r>
      <w:r>
        <w:rPr>
          <w:color w:val="000000"/>
          <w:sz w:val="20"/>
          <w:szCs w:val="20"/>
        </w:rPr>
        <w:t>11</w:t>
      </w:r>
      <w:r w:rsidR="00B72137" w:rsidRPr="006B3F7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01.2021 Absage Ortschaftsratssitzung Lützschena-Stahmeln Februar 2021</w:t>
      </w:r>
    </w:p>
    <w:p w14:paraId="4C9243BC" w14:textId="6C5D9E64" w:rsidR="00F732D7" w:rsidRPr="003C360F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br/>
      </w:r>
      <w:r w:rsidRPr="003C360F">
        <w:rPr>
          <w:rFonts w:eastAsia="Calibri"/>
          <w:sz w:val="20"/>
          <w:szCs w:val="20"/>
          <w:u w:val="none"/>
          <w:lang w:eastAsia="en-US"/>
        </w:rPr>
        <w:t>Aus Gründen der Pandemieeindämmung wird die Präsenzveranstaltung Ortschaftsratssitzung Lützschena-Stahmeln Februar 2021 abgesagt.</w:t>
      </w:r>
    </w:p>
    <w:p w14:paraId="2D67852F" w14:textId="0D4D31A8" w:rsidR="00494516" w:rsidRPr="00F732D7" w:rsidRDefault="00F732D7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u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br/>
      </w:r>
      <w:r w:rsidRPr="00F732D7">
        <w:rPr>
          <w:rFonts w:eastAsia="Calibri"/>
          <w:sz w:val="20"/>
          <w:szCs w:val="20"/>
          <w:u w:val="none"/>
          <w:lang w:eastAsia="en-US"/>
        </w:rPr>
        <w:t xml:space="preserve">An der Abstimmung haben </w:t>
      </w:r>
      <w:r w:rsidR="003C360F">
        <w:rPr>
          <w:rFonts w:eastAsia="Calibri"/>
          <w:sz w:val="20"/>
          <w:szCs w:val="20"/>
          <w:u w:val="none"/>
          <w:lang w:eastAsia="en-US"/>
        </w:rPr>
        <w:t>7</w:t>
      </w:r>
      <w:r w:rsidRPr="00F732D7">
        <w:rPr>
          <w:rFonts w:eastAsia="Calibri"/>
          <w:sz w:val="20"/>
          <w:szCs w:val="20"/>
          <w:u w:val="none"/>
          <w:lang w:eastAsia="en-US"/>
        </w:rPr>
        <w:t xml:space="preserve"> Ortschafträte und die Ortsvorsteherin teilgenommen.</w:t>
      </w:r>
      <w:r w:rsidRPr="00F732D7">
        <w:rPr>
          <w:rFonts w:eastAsia="Calibri"/>
          <w:sz w:val="20"/>
          <w:szCs w:val="20"/>
          <w:u w:val="none"/>
          <w:lang w:eastAsia="en-US"/>
        </w:rPr>
        <w:br/>
      </w:r>
    </w:p>
    <w:p w14:paraId="3030AC6B" w14:textId="6B11A032" w:rsidR="00494516" w:rsidRPr="006B3F7C" w:rsidRDefault="003C360F" w:rsidP="003C360F">
      <w:pPr>
        <w:pStyle w:val="Textkrper3"/>
        <w:spacing w:line="360" w:lineRule="auto"/>
        <w:ind w:right="-28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8</w:t>
      </w:r>
      <w:r w:rsidR="00494516" w:rsidRPr="006B3F7C">
        <w:rPr>
          <w:rFonts w:eastAsia="Calibri"/>
          <w:sz w:val="20"/>
          <w:szCs w:val="20"/>
          <w:lang w:eastAsia="en-US"/>
        </w:rPr>
        <w:t>/0/0 (</w:t>
      </w:r>
      <w:r w:rsidR="00E20FC6">
        <w:rPr>
          <w:rFonts w:eastAsia="Calibri"/>
          <w:sz w:val="20"/>
          <w:szCs w:val="20"/>
          <w:lang w:eastAsia="en-US"/>
        </w:rPr>
        <w:t>Acht</w:t>
      </w:r>
      <w:r w:rsidR="00494516" w:rsidRPr="006B3F7C">
        <w:rPr>
          <w:rFonts w:eastAsia="Calibri"/>
          <w:sz w:val="20"/>
          <w:szCs w:val="20"/>
          <w:lang w:eastAsia="en-US"/>
        </w:rPr>
        <w:t xml:space="preserve"> Ja/kein Nein</w:t>
      </w:r>
      <w:r w:rsidR="00E20FC6">
        <w:rPr>
          <w:rFonts w:eastAsia="Calibri"/>
          <w:sz w:val="20"/>
          <w:szCs w:val="20"/>
          <w:lang w:eastAsia="en-US"/>
        </w:rPr>
        <w:t>/keine Enthaltung</w:t>
      </w:r>
      <w:r w:rsidR="00A75A02" w:rsidRPr="006B3F7C">
        <w:rPr>
          <w:rFonts w:eastAsia="Calibri"/>
          <w:sz w:val="20"/>
          <w:szCs w:val="20"/>
          <w:lang w:eastAsia="en-US"/>
        </w:rPr>
        <w:t>)</w:t>
      </w:r>
    </w:p>
    <w:p w14:paraId="287BF461" w14:textId="77777777" w:rsidR="00CB3440" w:rsidRPr="006B3F7C" w:rsidRDefault="00CB3440" w:rsidP="003C360F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365AFB3D" w14:textId="77777777" w:rsidR="001517FB" w:rsidRPr="006B3F7C" w:rsidRDefault="001517FB" w:rsidP="003C360F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5B65305F" w14:textId="77777777" w:rsidR="00975E59" w:rsidRPr="006B3F7C" w:rsidRDefault="00975E59" w:rsidP="003C360F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3FD84DA" w14:textId="77777777" w:rsidR="000B2755" w:rsidRPr="006B3F7C" w:rsidRDefault="000B2755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FDE7EF4" w14:textId="77777777" w:rsidR="001517FB" w:rsidRPr="006B3F7C" w:rsidRDefault="001517FB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55B935B9" w14:textId="77777777" w:rsidR="000B2755" w:rsidRPr="006B3F7C" w:rsidRDefault="00E90956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6B3F7C">
        <w:rPr>
          <w:rFonts w:ascii="Arial" w:hAnsi="Arial" w:cs="Arial"/>
          <w:spacing w:val="-5"/>
          <w:sz w:val="20"/>
          <w:szCs w:val="20"/>
        </w:rPr>
        <w:t>Eva-Maria Schulze</w:t>
      </w:r>
    </w:p>
    <w:p w14:paraId="170C60CC" w14:textId="5349B792" w:rsidR="002D4E9C" w:rsidRPr="006B3F7C" w:rsidRDefault="000B2755" w:rsidP="003C360F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  <w:r w:rsidRPr="006B3F7C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6B3F7C" w:rsidSect="00F661C4">
      <w:footerReference w:type="default" r:id="rId10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9629F" w14:textId="77777777" w:rsidR="0040203C" w:rsidRDefault="0040203C">
      <w:r>
        <w:separator/>
      </w:r>
    </w:p>
  </w:endnote>
  <w:endnote w:type="continuationSeparator" w:id="0">
    <w:p w14:paraId="427F1E83" w14:textId="77777777" w:rsidR="0040203C" w:rsidRDefault="0040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18A7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7808A9BD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F1735" w14:textId="77777777" w:rsidR="0040203C" w:rsidRDefault="0040203C">
      <w:r>
        <w:separator/>
      </w:r>
    </w:p>
  </w:footnote>
  <w:footnote w:type="continuationSeparator" w:id="0">
    <w:p w14:paraId="39331E87" w14:textId="77777777" w:rsidR="0040203C" w:rsidRDefault="00402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628D"/>
    <w:multiLevelType w:val="hybridMultilevel"/>
    <w:tmpl w:val="10FCF0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617"/>
    <w:multiLevelType w:val="hybridMultilevel"/>
    <w:tmpl w:val="9DC63A6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F4428"/>
    <w:multiLevelType w:val="hybridMultilevel"/>
    <w:tmpl w:val="04A450E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E70219"/>
    <w:multiLevelType w:val="hybridMultilevel"/>
    <w:tmpl w:val="CED459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06560E"/>
    <w:multiLevelType w:val="hybridMultilevel"/>
    <w:tmpl w:val="784EB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18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4446"/>
    <w:rsid w:val="00067F3B"/>
    <w:rsid w:val="000831ED"/>
    <w:rsid w:val="00085C5D"/>
    <w:rsid w:val="00086284"/>
    <w:rsid w:val="00087A2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0F75"/>
    <w:rsid w:val="00167A29"/>
    <w:rsid w:val="00173BD4"/>
    <w:rsid w:val="00173F4C"/>
    <w:rsid w:val="0017552A"/>
    <w:rsid w:val="00181439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3E96"/>
    <w:rsid w:val="003A6C1A"/>
    <w:rsid w:val="003A6D94"/>
    <w:rsid w:val="003C0C64"/>
    <w:rsid w:val="003C1B25"/>
    <w:rsid w:val="003C360F"/>
    <w:rsid w:val="003C6830"/>
    <w:rsid w:val="003D111C"/>
    <w:rsid w:val="003E7973"/>
    <w:rsid w:val="003F6222"/>
    <w:rsid w:val="003F649C"/>
    <w:rsid w:val="0040203C"/>
    <w:rsid w:val="00410D21"/>
    <w:rsid w:val="00411138"/>
    <w:rsid w:val="00411827"/>
    <w:rsid w:val="00411C29"/>
    <w:rsid w:val="00420858"/>
    <w:rsid w:val="004217BE"/>
    <w:rsid w:val="00462C3D"/>
    <w:rsid w:val="0047397F"/>
    <w:rsid w:val="00475315"/>
    <w:rsid w:val="00494516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E3E9E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0DB4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B35C8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B3F7C"/>
    <w:rsid w:val="006D5541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22CD"/>
    <w:rsid w:val="00886EB8"/>
    <w:rsid w:val="00891416"/>
    <w:rsid w:val="00891AEC"/>
    <w:rsid w:val="008940D5"/>
    <w:rsid w:val="008A3A70"/>
    <w:rsid w:val="008A4D92"/>
    <w:rsid w:val="008B3CFB"/>
    <w:rsid w:val="008B6470"/>
    <w:rsid w:val="008C474D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148B6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5A02"/>
    <w:rsid w:val="00A77A8B"/>
    <w:rsid w:val="00A9496E"/>
    <w:rsid w:val="00A96206"/>
    <w:rsid w:val="00A97CC8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72137"/>
    <w:rsid w:val="00B9351E"/>
    <w:rsid w:val="00B94C18"/>
    <w:rsid w:val="00BA5F32"/>
    <w:rsid w:val="00BB6E45"/>
    <w:rsid w:val="00BC45DE"/>
    <w:rsid w:val="00BC6774"/>
    <w:rsid w:val="00BD0A46"/>
    <w:rsid w:val="00BD1096"/>
    <w:rsid w:val="00BD3FF1"/>
    <w:rsid w:val="00BD7100"/>
    <w:rsid w:val="00BE0547"/>
    <w:rsid w:val="00BE50E5"/>
    <w:rsid w:val="00BE6E82"/>
    <w:rsid w:val="00BE75B7"/>
    <w:rsid w:val="00C01784"/>
    <w:rsid w:val="00C03841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CF6477"/>
    <w:rsid w:val="00D20895"/>
    <w:rsid w:val="00D34EAC"/>
    <w:rsid w:val="00D360F6"/>
    <w:rsid w:val="00D5370E"/>
    <w:rsid w:val="00D53CDC"/>
    <w:rsid w:val="00D56058"/>
    <w:rsid w:val="00D61B89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0FC6"/>
    <w:rsid w:val="00E4155B"/>
    <w:rsid w:val="00E54EC3"/>
    <w:rsid w:val="00E55312"/>
    <w:rsid w:val="00E7529D"/>
    <w:rsid w:val="00E77C20"/>
    <w:rsid w:val="00E904E0"/>
    <w:rsid w:val="00E90956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112DF"/>
    <w:rsid w:val="00F25262"/>
    <w:rsid w:val="00F3284A"/>
    <w:rsid w:val="00F377E8"/>
    <w:rsid w:val="00F43598"/>
    <w:rsid w:val="00F613CB"/>
    <w:rsid w:val="00F624E7"/>
    <w:rsid w:val="00F63052"/>
    <w:rsid w:val="00F661C4"/>
    <w:rsid w:val="00F732D7"/>
    <w:rsid w:val="00F7340C"/>
    <w:rsid w:val="00F74B60"/>
    <w:rsid w:val="00F8660B"/>
    <w:rsid w:val="00FA4833"/>
    <w:rsid w:val="00FA6EC0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B47B5F"/>
  <w15:docId w15:val="{26B5EA41-56D2-450D-AD2B-C629A08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384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384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03841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03841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03841"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03841"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03841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10465CF-A3A9-4A65-87F6-287C410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Creutz</dc:creator>
  <cp:lastModifiedBy>Peter Sack (Rentenberater)</cp:lastModifiedBy>
  <cp:revision>3</cp:revision>
  <cp:lastPrinted>2021-01-18T09:57:00Z</cp:lastPrinted>
  <dcterms:created xsi:type="dcterms:W3CDTF">2021-01-18T09:58:00Z</dcterms:created>
  <dcterms:modified xsi:type="dcterms:W3CDTF">2021-01-18T10:14:00Z</dcterms:modified>
</cp:coreProperties>
</file>